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E0" w:rsidRDefault="00B343DE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  <w:bookmarkStart w:id="0" w:name="_GoBack"/>
      <w:bookmarkEnd w:id="0"/>
      <w:r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5749925" cy="1219200"/>
            <wp:effectExtent l="0" t="0" r="3175" b="0"/>
            <wp:docPr id="1" name="Slika 1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E0" w:rsidRDefault="00CF1EE0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CF1EE0" w:rsidRDefault="00CF1EE0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933F90" w:rsidRPr="00933F90" w:rsidRDefault="00933F90" w:rsidP="00933F90">
      <w:pPr>
        <w:spacing w:after="0" w:line="240" w:lineRule="auto"/>
        <w:jc w:val="both"/>
        <w:rPr>
          <w:b/>
          <w:sz w:val="36"/>
          <w:szCs w:val="36"/>
        </w:rPr>
      </w:pPr>
      <w:r w:rsidRPr="00933F90">
        <w:rPr>
          <w:b/>
          <w:sz w:val="36"/>
          <w:szCs w:val="36"/>
        </w:rPr>
        <w:t xml:space="preserve">V KOLKOR ŠE NISTE PODARILI DELA SVOJE DOHODNINE, JO Z IZPOLNITVIJO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 xml:space="preserve">PRILOŽENEGA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>OBRAZCA</w:t>
      </w:r>
      <w:r>
        <w:rPr>
          <w:b/>
          <w:sz w:val="36"/>
          <w:szCs w:val="36"/>
        </w:rPr>
        <w:t xml:space="preserve">, </w:t>
      </w:r>
      <w:r w:rsidRPr="00933F90">
        <w:rPr>
          <w:b/>
          <w:sz w:val="36"/>
          <w:szCs w:val="36"/>
        </w:rPr>
        <w:t xml:space="preserve"> LAHKO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 xml:space="preserve">NAMENITE  </w:t>
      </w:r>
    </w:p>
    <w:p w:rsidR="00CF1EE0" w:rsidRPr="00B0463F" w:rsidRDefault="00CF1EE0" w:rsidP="00CF1EE0">
      <w:pPr>
        <w:spacing w:after="0" w:line="240" w:lineRule="auto"/>
        <w:jc w:val="both"/>
        <w:rPr>
          <w:sz w:val="40"/>
          <w:szCs w:val="40"/>
        </w:rPr>
      </w:pPr>
      <w:r w:rsidRPr="00B0463F">
        <w:rPr>
          <w:sz w:val="40"/>
          <w:szCs w:val="40"/>
        </w:rPr>
        <w:t>SINDIKATU KOMUNALE, VAROVANJA IN POSLOVANJA Z NEPREMIČNINAMI  SLOVENIJE</w:t>
      </w: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CF1EE0" w:rsidRPr="00CF1EE0" w:rsidRDefault="00CF1EE0" w:rsidP="00CF1EE0">
      <w:pPr>
        <w:spacing w:after="0" w:line="240" w:lineRule="auto"/>
        <w:jc w:val="both"/>
        <w:rPr>
          <w:sz w:val="28"/>
          <w:szCs w:val="28"/>
        </w:rPr>
      </w:pPr>
      <w:r w:rsidRPr="00CF1EE0">
        <w:rPr>
          <w:sz w:val="28"/>
          <w:szCs w:val="28"/>
        </w:rPr>
        <w:t xml:space="preserve">V skladu s 142. členom Zakona o dohodnini </w:t>
      </w:r>
      <w:r w:rsidR="00CA718E">
        <w:rPr>
          <w:sz w:val="28"/>
          <w:szCs w:val="28"/>
        </w:rPr>
        <w:t xml:space="preserve"> - ZDoh-2 </w:t>
      </w:r>
      <w:r w:rsidRPr="00CF1EE0">
        <w:rPr>
          <w:sz w:val="28"/>
          <w:szCs w:val="28"/>
        </w:rPr>
        <w:t xml:space="preserve">(Uradni list RS, št. </w:t>
      </w:r>
      <w:r w:rsidR="00CA718E">
        <w:rPr>
          <w:sz w:val="28"/>
          <w:szCs w:val="28"/>
        </w:rPr>
        <w:t>13</w:t>
      </w:r>
      <w:r w:rsidRPr="00CF1EE0">
        <w:rPr>
          <w:sz w:val="28"/>
          <w:szCs w:val="28"/>
        </w:rPr>
        <w:t>/</w:t>
      </w:r>
      <w:r w:rsidR="00CA718E">
        <w:rPr>
          <w:sz w:val="28"/>
          <w:szCs w:val="28"/>
        </w:rPr>
        <w:t xml:space="preserve">2011 – UPB7, 24/2012 in 30/2012) </w:t>
      </w:r>
      <w:r w:rsidRPr="00CF1EE0">
        <w:rPr>
          <w:sz w:val="28"/>
          <w:szCs w:val="28"/>
        </w:rPr>
        <w:t xml:space="preserve">lahko davčni zavezanec zahteva, da se do 0,5 % dohodnine odmerjene po </w:t>
      </w:r>
      <w:r w:rsidR="00933F90">
        <w:rPr>
          <w:sz w:val="28"/>
          <w:szCs w:val="28"/>
        </w:rPr>
        <w:t xml:space="preserve">Zakonu o </w:t>
      </w:r>
      <w:proofErr w:type="spellStart"/>
      <w:r w:rsidR="00933F90">
        <w:rPr>
          <w:sz w:val="28"/>
          <w:szCs w:val="28"/>
        </w:rPr>
        <w:t>dohdonini</w:t>
      </w:r>
      <w:proofErr w:type="spellEnd"/>
      <w:r w:rsidRPr="00CF1EE0">
        <w:rPr>
          <w:sz w:val="28"/>
          <w:szCs w:val="28"/>
        </w:rPr>
        <w:t xml:space="preserve"> med ostalim nameni tudi nekaterim sindikatom, določenim v seznamu upravičencev, ki ga je sprejela Vlada RS. Med njimi je tudi Sindikat komunale, varovanja i</w:t>
      </w:r>
      <w:r w:rsidR="00CE077F">
        <w:rPr>
          <w:sz w:val="28"/>
          <w:szCs w:val="28"/>
        </w:rPr>
        <w:t>n</w:t>
      </w:r>
      <w:r w:rsidRPr="00CF1EE0">
        <w:rPr>
          <w:sz w:val="28"/>
          <w:szCs w:val="28"/>
        </w:rPr>
        <w:t xml:space="preserve"> poslovanja z nepremičninami Slovenije.  </w:t>
      </w:r>
    </w:p>
    <w:p w:rsidR="00CF1EE0" w:rsidRPr="00CF1EE0" w:rsidRDefault="00CF1EE0" w:rsidP="00CF1EE0">
      <w:pPr>
        <w:spacing w:after="0" w:line="240" w:lineRule="auto"/>
        <w:rPr>
          <w:sz w:val="28"/>
          <w:szCs w:val="28"/>
        </w:rPr>
      </w:pPr>
    </w:p>
    <w:p w:rsidR="00CF1EE0" w:rsidRDefault="00CF1EE0" w:rsidP="008000D8">
      <w:pPr>
        <w:spacing w:after="0" w:line="240" w:lineRule="auto"/>
        <w:jc w:val="both"/>
        <w:rPr>
          <w:sz w:val="28"/>
          <w:szCs w:val="28"/>
        </w:rPr>
      </w:pPr>
      <w:r w:rsidRPr="008000D8">
        <w:rPr>
          <w:b/>
          <w:sz w:val="28"/>
          <w:szCs w:val="28"/>
        </w:rPr>
        <w:t>Če želite, namesto državnemu proračunu, 0,5 % dohodnine nameniti Sindikatu komunale, varovanja in poslovanja z nepremi</w:t>
      </w:r>
      <w:r w:rsidR="008000D8" w:rsidRPr="008000D8">
        <w:rPr>
          <w:b/>
          <w:sz w:val="28"/>
          <w:szCs w:val="28"/>
        </w:rPr>
        <w:t xml:space="preserve">čninami Slovenije, izpolnite priloženi </w:t>
      </w:r>
      <w:r w:rsidRPr="008000D8">
        <w:rPr>
          <w:b/>
          <w:sz w:val="28"/>
          <w:szCs w:val="28"/>
        </w:rPr>
        <w:t>obrazec</w:t>
      </w:r>
      <w:r w:rsidRPr="00CF1EE0">
        <w:rPr>
          <w:sz w:val="28"/>
          <w:szCs w:val="28"/>
        </w:rPr>
        <w:t>.</w:t>
      </w:r>
      <w:r w:rsidR="00933F90">
        <w:rPr>
          <w:sz w:val="28"/>
          <w:szCs w:val="28"/>
        </w:rPr>
        <w:t xml:space="preserve"> Tako zbrana sredstva bodo v celoti prek programov, ki jih izvaja SKVNS, </w:t>
      </w:r>
      <w:r w:rsidR="00B0463F">
        <w:rPr>
          <w:sz w:val="28"/>
          <w:szCs w:val="28"/>
        </w:rPr>
        <w:t xml:space="preserve">namenjena </w:t>
      </w:r>
      <w:r w:rsidR="00933F90">
        <w:rPr>
          <w:sz w:val="28"/>
          <w:szCs w:val="28"/>
        </w:rPr>
        <w:t xml:space="preserve">članom SKVNS. </w:t>
      </w:r>
    </w:p>
    <w:p w:rsidR="00B61168" w:rsidRPr="00CF1EE0" w:rsidRDefault="00B61168" w:rsidP="00CF1EE0">
      <w:pPr>
        <w:spacing w:after="0" w:line="240" w:lineRule="auto"/>
        <w:rPr>
          <w:sz w:val="28"/>
          <w:szCs w:val="28"/>
        </w:rPr>
      </w:pPr>
    </w:p>
    <w:p w:rsidR="00CF1EE0" w:rsidRPr="00CF1EE0" w:rsidRDefault="00B0463F" w:rsidP="00CF1E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Izpolnjen obrazec l</w:t>
      </w:r>
      <w:r w:rsidR="00CF1EE0" w:rsidRPr="00CF1EE0">
        <w:rPr>
          <w:sz w:val="28"/>
          <w:szCs w:val="28"/>
        </w:rPr>
        <w:t>ahko odda</w:t>
      </w:r>
      <w:r w:rsidR="00B61168">
        <w:rPr>
          <w:sz w:val="28"/>
          <w:szCs w:val="28"/>
        </w:rPr>
        <w:t>te</w:t>
      </w:r>
      <w:r w:rsidR="00CF1EE0" w:rsidRPr="00CF1EE0">
        <w:rPr>
          <w:sz w:val="28"/>
          <w:szCs w:val="28"/>
        </w:rPr>
        <w:t>:</w:t>
      </w:r>
    </w:p>
    <w:p w:rsidR="00CF1EE0" w:rsidRPr="00B0463F" w:rsidRDefault="00CF1EE0" w:rsidP="00B046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na</w:t>
      </w:r>
      <w:r w:rsidR="00B0463F">
        <w:rPr>
          <w:sz w:val="28"/>
          <w:szCs w:val="28"/>
        </w:rPr>
        <w:t xml:space="preserve"> vaši območni organizaciji ZSSS </w:t>
      </w:r>
      <w:r w:rsidR="00B61168" w:rsidRPr="00B0463F">
        <w:rPr>
          <w:sz w:val="28"/>
          <w:szCs w:val="28"/>
        </w:rPr>
        <w:t>ali</w:t>
      </w:r>
    </w:p>
    <w:p w:rsidR="00CF1EE0" w:rsidRPr="00CF1EE0" w:rsidRDefault="00CF1EE0" w:rsidP="00CF1EE0">
      <w:pPr>
        <w:pStyle w:val="Odstavekseznam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ga pošljete na naš naslov Sindikat komunale, varovanja in poslovanja z nepremičninami  Slovenije, Da</w:t>
      </w:r>
      <w:r w:rsidR="00B61168">
        <w:rPr>
          <w:sz w:val="28"/>
          <w:szCs w:val="28"/>
        </w:rPr>
        <w:t>lmatinova 4, 1000 Ljubljana.</w:t>
      </w:r>
    </w:p>
    <w:p w:rsidR="00CF1EE0" w:rsidRPr="00CF1EE0" w:rsidRDefault="00CF1EE0" w:rsidP="00CF1EE0">
      <w:pPr>
        <w:spacing w:after="0" w:line="240" w:lineRule="auto"/>
        <w:rPr>
          <w:sz w:val="28"/>
          <w:szCs w:val="28"/>
        </w:rPr>
      </w:pPr>
    </w:p>
    <w:p w:rsidR="00CF1EE0" w:rsidRPr="00CF1EE0" w:rsidRDefault="00CF1EE0" w:rsidP="00CF1EE0">
      <w:pPr>
        <w:spacing w:after="0" w:line="240" w:lineRule="auto"/>
        <w:jc w:val="both"/>
        <w:rPr>
          <w:sz w:val="28"/>
          <w:szCs w:val="28"/>
        </w:rPr>
      </w:pPr>
      <w:r w:rsidRPr="00CF1EE0">
        <w:rPr>
          <w:sz w:val="28"/>
          <w:szCs w:val="28"/>
        </w:rPr>
        <w:t>Zahvaljujemo se vam za dejanje, s katerim boste prispevali k še večji učinkovitosti Sindikata komunale, varovanja in poslovanja z nepremičninami Slovenije v  boju za delavske pravice.</w:t>
      </w:r>
      <w:r w:rsidR="00933F90">
        <w:rPr>
          <w:sz w:val="28"/>
          <w:szCs w:val="28"/>
        </w:rPr>
        <w:t xml:space="preserve"> </w:t>
      </w: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B61168" w:rsidRDefault="00B343DE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132080</wp:posOffset>
            </wp:positionV>
            <wp:extent cx="1257300" cy="5715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168" w:rsidRDefault="00B61168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</w:p>
    <w:p w:rsidR="00B61168" w:rsidRDefault="00B61168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</w:p>
    <w:p w:rsidR="00B61168" w:rsidRPr="00B61168" w:rsidRDefault="00B61168" w:rsidP="00B61168">
      <w:pPr>
        <w:pStyle w:val="Brezrazmikov"/>
        <w:ind w:left="6024" w:firstLine="348"/>
        <w:jc w:val="both"/>
        <w:rPr>
          <w:rStyle w:val="Krepko"/>
          <w:rFonts w:cs="Calibri"/>
          <w:b w:val="0"/>
          <w:sz w:val="28"/>
          <w:szCs w:val="28"/>
        </w:rPr>
      </w:pPr>
      <w:r w:rsidRPr="00B61168">
        <w:rPr>
          <w:rStyle w:val="Krepko"/>
          <w:rFonts w:cs="Calibri"/>
          <w:b w:val="0"/>
          <w:sz w:val="28"/>
          <w:szCs w:val="28"/>
        </w:rPr>
        <w:t xml:space="preserve">Marolt Majda </w:t>
      </w:r>
    </w:p>
    <w:p w:rsidR="00B61168" w:rsidRPr="00B61168" w:rsidRDefault="00B61168" w:rsidP="00B61168">
      <w:pPr>
        <w:pStyle w:val="Brezrazmikov"/>
        <w:ind w:left="5676" w:firstLine="696"/>
        <w:jc w:val="both"/>
        <w:rPr>
          <w:rStyle w:val="Krepko"/>
          <w:rFonts w:cs="Calibri"/>
          <w:b w:val="0"/>
          <w:sz w:val="28"/>
          <w:szCs w:val="28"/>
        </w:rPr>
      </w:pPr>
      <w:r w:rsidRPr="00B61168">
        <w:rPr>
          <w:rStyle w:val="Krepko"/>
          <w:rFonts w:cs="Calibri"/>
          <w:b w:val="0"/>
          <w:sz w:val="28"/>
          <w:szCs w:val="28"/>
        </w:rPr>
        <w:t xml:space="preserve">Predsednica SKVNS </w:t>
      </w:r>
    </w:p>
    <w:p w:rsidR="00B61168" w:rsidRDefault="00B61168" w:rsidP="00B61168">
      <w:pPr>
        <w:pStyle w:val="Brezrazmikov"/>
        <w:ind w:left="360"/>
        <w:jc w:val="both"/>
        <w:rPr>
          <w:rStyle w:val="Krepko"/>
          <w:rFonts w:ascii="Cambria" w:hAnsi="Cambria" w:cs="Arial"/>
        </w:rPr>
      </w:pPr>
    </w:p>
    <w:sectPr w:rsidR="00B61168" w:rsidSect="0060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5F74"/>
    <w:multiLevelType w:val="hybridMultilevel"/>
    <w:tmpl w:val="1820D22C"/>
    <w:lvl w:ilvl="0" w:tplc="66A065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3F"/>
    <w:rsid w:val="00083992"/>
    <w:rsid w:val="0021243C"/>
    <w:rsid w:val="002B0015"/>
    <w:rsid w:val="004F5B16"/>
    <w:rsid w:val="00603E13"/>
    <w:rsid w:val="00654DFB"/>
    <w:rsid w:val="008000D8"/>
    <w:rsid w:val="00933F90"/>
    <w:rsid w:val="00A21284"/>
    <w:rsid w:val="00AC3339"/>
    <w:rsid w:val="00AD34A3"/>
    <w:rsid w:val="00B0463F"/>
    <w:rsid w:val="00B343DE"/>
    <w:rsid w:val="00B61168"/>
    <w:rsid w:val="00B92A63"/>
    <w:rsid w:val="00C1710D"/>
    <w:rsid w:val="00C83CBF"/>
    <w:rsid w:val="00CA718E"/>
    <w:rsid w:val="00CE077F"/>
    <w:rsid w:val="00CF1EE0"/>
    <w:rsid w:val="00D5013A"/>
    <w:rsid w:val="00E906D6"/>
    <w:rsid w:val="00F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E1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C8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3CBF"/>
    <w:pPr>
      <w:ind w:left="720"/>
      <w:contextualSpacing/>
    </w:pPr>
  </w:style>
  <w:style w:type="paragraph" w:styleId="Brezrazmikov">
    <w:name w:val="No Spacing"/>
    <w:uiPriority w:val="1"/>
    <w:qFormat/>
    <w:rsid w:val="00B61168"/>
    <w:rPr>
      <w:sz w:val="22"/>
      <w:szCs w:val="22"/>
      <w:lang w:eastAsia="en-US"/>
    </w:rPr>
  </w:style>
  <w:style w:type="character" w:styleId="Krepko">
    <w:name w:val="Strong"/>
    <w:uiPriority w:val="22"/>
    <w:qFormat/>
    <w:rsid w:val="00B6116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F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E1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C8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3CBF"/>
    <w:pPr>
      <w:ind w:left="720"/>
      <w:contextualSpacing/>
    </w:pPr>
  </w:style>
  <w:style w:type="paragraph" w:styleId="Brezrazmikov">
    <w:name w:val="No Spacing"/>
    <w:uiPriority w:val="1"/>
    <w:qFormat/>
    <w:rsid w:val="00B61168"/>
    <w:rPr>
      <w:sz w:val="22"/>
      <w:szCs w:val="22"/>
      <w:lang w:eastAsia="en-US"/>
    </w:rPr>
  </w:style>
  <w:style w:type="character" w:styleId="Krepko">
    <w:name w:val="Strong"/>
    <w:uiPriority w:val="22"/>
    <w:qFormat/>
    <w:rsid w:val="00B6116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F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acun\users\MajdaM\Documents\S%20K%20V%20N%20S\AKCIJE,%20NALOGE\DEL%20DOHODNINE%20SKVNS\Del.%20doh.%20lahko%20podarite%20SKVN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Del. doh. lahko podarite SKVNS.dotx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qwe1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Marolt - SKVNS</dc:creator>
  <cp:lastModifiedBy>Majda Marolt - SKVNS</cp:lastModifiedBy>
  <cp:revision>2</cp:revision>
  <cp:lastPrinted>2013-01-30T08:12:00Z</cp:lastPrinted>
  <dcterms:created xsi:type="dcterms:W3CDTF">2013-01-31T13:17:00Z</dcterms:created>
  <dcterms:modified xsi:type="dcterms:W3CDTF">2013-01-31T13:17:00Z</dcterms:modified>
</cp:coreProperties>
</file>